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F2" w:rsidRDefault="00FD12F2" w:rsidP="00D10CA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B844E8"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t xml:space="preserve"> </w:t>
      </w:r>
      <w:r w:rsidRPr="00F220D7">
        <w:rPr>
          <w:b/>
          <w:bCs/>
          <w:sz w:val="28"/>
          <w:szCs w:val="28"/>
        </w:rPr>
        <w:t xml:space="preserve">МУНИЦИПАЛЬНОГО РАЙОНА </w:t>
      </w:r>
    </w:p>
    <w:p w:rsidR="00FD12F2" w:rsidRPr="00F220D7" w:rsidRDefault="00FD12F2" w:rsidP="00D10CA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220D7">
        <w:rPr>
          <w:b/>
          <w:bCs/>
          <w:sz w:val="28"/>
          <w:szCs w:val="28"/>
        </w:rPr>
        <w:t>«АКШИНСКИЙ РАЙОН»</w:t>
      </w:r>
    </w:p>
    <w:p w:rsidR="00FD12F2" w:rsidRDefault="00FD12F2" w:rsidP="00D10C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12F2" w:rsidRPr="00B844E8" w:rsidRDefault="00FD12F2" w:rsidP="00D10C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12F2" w:rsidRPr="00F220D7" w:rsidRDefault="00FD12F2" w:rsidP="00D10C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20D7">
        <w:rPr>
          <w:b/>
          <w:bCs/>
          <w:sz w:val="28"/>
          <w:szCs w:val="28"/>
        </w:rPr>
        <w:t>ПОСТАНОВЛЕНИЕ</w:t>
      </w:r>
    </w:p>
    <w:p w:rsidR="00FD12F2" w:rsidRPr="00B844E8" w:rsidRDefault="00FD12F2" w:rsidP="00AD2B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12F2" w:rsidRPr="00B844E8" w:rsidRDefault="00FD12F2" w:rsidP="00AD2B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0CA1">
        <w:rPr>
          <w:sz w:val="28"/>
          <w:szCs w:val="28"/>
        </w:rPr>
        <w:t xml:space="preserve">от 23 июня 2020 года                                                                                </w:t>
      </w:r>
      <w:r>
        <w:rPr>
          <w:sz w:val="28"/>
          <w:szCs w:val="28"/>
        </w:rPr>
        <w:t>№  271</w:t>
      </w:r>
    </w:p>
    <w:p w:rsidR="00FD12F2" w:rsidRPr="00B844E8" w:rsidRDefault="00FD12F2" w:rsidP="00AD2B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12F2" w:rsidRPr="00B844E8" w:rsidRDefault="00FD12F2" w:rsidP="00D10CA1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B844E8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 </w:t>
      </w:r>
      <w:r w:rsidRPr="00B844E8">
        <w:rPr>
          <w:b/>
          <w:bCs/>
          <w:sz w:val="28"/>
          <w:szCs w:val="28"/>
        </w:rPr>
        <w:t xml:space="preserve">общественного обсуждения </w:t>
      </w:r>
      <w:r>
        <w:rPr>
          <w:b/>
          <w:bCs/>
          <w:sz w:val="28"/>
          <w:szCs w:val="28"/>
        </w:rPr>
        <w:t xml:space="preserve">«НАРОДНЫЙ БЮДЖЕТ» </w:t>
      </w:r>
      <w:r w:rsidRPr="00B844E8">
        <w:rPr>
          <w:b/>
          <w:bCs/>
          <w:sz w:val="28"/>
          <w:szCs w:val="28"/>
        </w:rPr>
        <w:t xml:space="preserve">по выбору направлений, подлежащих включению в первоочередном порядке в муниципальные программы в 2020-2021 годах, на территории </w:t>
      </w:r>
      <w:r>
        <w:rPr>
          <w:b/>
          <w:bCs/>
          <w:sz w:val="28"/>
          <w:szCs w:val="28"/>
        </w:rPr>
        <w:t>муниципального района «Акшинский район»</w:t>
      </w:r>
    </w:p>
    <w:p w:rsidR="00FD12F2" w:rsidRPr="00B844E8" w:rsidRDefault="00FD12F2" w:rsidP="00AD2B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2F2" w:rsidRPr="00B844E8" w:rsidRDefault="00FD12F2" w:rsidP="00AD2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4E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6 </w:t>
      </w:r>
      <w:r w:rsidRPr="00B844E8">
        <w:rPr>
          <w:sz w:val="28"/>
          <w:szCs w:val="28"/>
        </w:rPr>
        <w:t>По</w:t>
      </w:r>
      <w:r>
        <w:rPr>
          <w:sz w:val="28"/>
          <w:szCs w:val="28"/>
        </w:rPr>
        <w:t>ряд</w:t>
      </w:r>
      <w:r w:rsidRPr="00B844E8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B844E8">
        <w:rPr>
          <w:sz w:val="28"/>
          <w:szCs w:val="28"/>
        </w:rPr>
        <w:t xml:space="preserve"> проведения в 2020 году общественного обсуждения по выбору направлений, подлежащих включению в первоочередном порядке в муниципальные программы в 2020-2021 годах, на территории </w:t>
      </w:r>
      <w:r>
        <w:rPr>
          <w:sz w:val="28"/>
          <w:szCs w:val="28"/>
        </w:rPr>
        <w:t>муниципального района «Акшинский район», утвержденного постановлением администрации муниципального района «Акшинский район»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270 от 22 июня 2020 года, администрация муниципального района «Акшинский район» </w:t>
      </w:r>
      <w:r>
        <w:rPr>
          <w:b/>
          <w:bCs/>
          <w:sz w:val="28"/>
          <w:szCs w:val="28"/>
        </w:rPr>
        <w:t>п о с т а н о в л я е т</w:t>
      </w:r>
      <w:r w:rsidRPr="00B844E8">
        <w:rPr>
          <w:sz w:val="28"/>
          <w:szCs w:val="28"/>
        </w:rPr>
        <w:t>:</w:t>
      </w:r>
    </w:p>
    <w:p w:rsidR="00FD12F2" w:rsidRPr="00B844E8" w:rsidRDefault="00FD12F2" w:rsidP="00D10CA1">
      <w:pPr>
        <w:tabs>
          <w:tab w:val="left" w:pos="2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12F2" w:rsidRDefault="00FD12F2" w:rsidP="00AD2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4E8">
        <w:rPr>
          <w:sz w:val="28"/>
          <w:szCs w:val="28"/>
        </w:rPr>
        <w:t>1. </w:t>
      </w:r>
      <w:r>
        <w:rPr>
          <w:sz w:val="28"/>
          <w:szCs w:val="28"/>
        </w:rPr>
        <w:t xml:space="preserve">Провести </w:t>
      </w:r>
      <w:r w:rsidRPr="00B844E8">
        <w:rPr>
          <w:sz w:val="28"/>
          <w:szCs w:val="28"/>
        </w:rPr>
        <w:t>общественно</w:t>
      </w:r>
      <w:r>
        <w:rPr>
          <w:sz w:val="28"/>
          <w:szCs w:val="28"/>
        </w:rPr>
        <w:t>е</w:t>
      </w:r>
      <w:r w:rsidRPr="00B844E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бсуждение </w:t>
      </w:r>
      <w:r w:rsidRPr="00164887">
        <w:rPr>
          <w:sz w:val="28"/>
          <w:szCs w:val="28"/>
        </w:rPr>
        <w:t xml:space="preserve">«НАРОДНЫЙ БЮДЖЕТ» </w:t>
      </w:r>
      <w:r w:rsidRPr="00B844E8">
        <w:rPr>
          <w:sz w:val="28"/>
          <w:szCs w:val="28"/>
        </w:rPr>
        <w:t xml:space="preserve">по выбору направлений, подлежащих включению в первоочередном порядке в муниципальные программы в 2020-2021 годах, на территории </w:t>
      </w:r>
      <w:r>
        <w:rPr>
          <w:sz w:val="28"/>
          <w:szCs w:val="28"/>
        </w:rPr>
        <w:t>муниципального района «Акшинский район»  (далее – общественное обсуждение)</w:t>
      </w:r>
      <w:r w:rsidRPr="00B844E8">
        <w:rPr>
          <w:sz w:val="28"/>
          <w:szCs w:val="28"/>
        </w:rPr>
        <w:t>.</w:t>
      </w:r>
    </w:p>
    <w:p w:rsidR="00FD12F2" w:rsidRPr="00B844E8" w:rsidRDefault="00FD12F2" w:rsidP="00AD2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4E8">
        <w:rPr>
          <w:sz w:val="28"/>
          <w:szCs w:val="28"/>
        </w:rPr>
        <w:t>2. </w:t>
      </w:r>
      <w:r>
        <w:rPr>
          <w:sz w:val="28"/>
          <w:szCs w:val="28"/>
        </w:rPr>
        <w:t xml:space="preserve">Утвердить Перечень направлений, </w:t>
      </w:r>
      <w:r w:rsidRPr="00B844E8">
        <w:rPr>
          <w:sz w:val="28"/>
          <w:szCs w:val="28"/>
        </w:rPr>
        <w:t>подлежащих включению в первоочередном порядке в муниципальные программы в 2020-2021 годах</w:t>
      </w:r>
      <w:r>
        <w:rPr>
          <w:sz w:val="28"/>
          <w:szCs w:val="28"/>
        </w:rPr>
        <w:t xml:space="preserve">, выносимых на общественное обсуждение </w:t>
      </w:r>
      <w:r w:rsidRPr="00164887">
        <w:rPr>
          <w:sz w:val="28"/>
          <w:szCs w:val="28"/>
        </w:rPr>
        <w:t xml:space="preserve">«НАРОДНЫЙ БЮДЖЕТ» </w:t>
      </w:r>
      <w:r>
        <w:rPr>
          <w:sz w:val="28"/>
          <w:szCs w:val="28"/>
        </w:rPr>
        <w:t>(прилагается).</w:t>
      </w:r>
    </w:p>
    <w:p w:rsidR="00FD12F2" w:rsidRDefault="00FD12F2" w:rsidP="00AD2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844E8">
        <w:rPr>
          <w:sz w:val="28"/>
          <w:szCs w:val="28"/>
        </w:rPr>
        <w:t>. </w:t>
      </w:r>
      <w:r>
        <w:rPr>
          <w:sz w:val="28"/>
          <w:szCs w:val="28"/>
        </w:rPr>
        <w:t xml:space="preserve">Установить период проведения общественного обсуждения </w:t>
      </w:r>
      <w:r w:rsidRPr="00164887">
        <w:rPr>
          <w:sz w:val="28"/>
          <w:szCs w:val="28"/>
        </w:rPr>
        <w:t>«НАРОДНЫЙ БЮДЖЕТ»</w:t>
      </w:r>
      <w:r>
        <w:rPr>
          <w:sz w:val="28"/>
          <w:szCs w:val="28"/>
        </w:rPr>
        <w:t>: с 25</w:t>
      </w:r>
      <w:r w:rsidRPr="00D10CA1">
        <w:rPr>
          <w:sz w:val="28"/>
          <w:szCs w:val="28"/>
        </w:rPr>
        <w:t xml:space="preserve"> июня по 1 июля 2020 года.</w:t>
      </w:r>
    </w:p>
    <w:p w:rsidR="00FD12F2" w:rsidRDefault="00FD12F2" w:rsidP="00AD2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844E8">
        <w:rPr>
          <w:sz w:val="28"/>
          <w:szCs w:val="28"/>
        </w:rPr>
        <w:t>. </w:t>
      </w:r>
      <w:r>
        <w:rPr>
          <w:sz w:val="28"/>
          <w:szCs w:val="28"/>
        </w:rPr>
        <w:t xml:space="preserve">Установить дату проведения голосования по определению результатов общественного обсуждения </w:t>
      </w:r>
      <w:r w:rsidRPr="00164887">
        <w:rPr>
          <w:sz w:val="28"/>
          <w:szCs w:val="28"/>
        </w:rPr>
        <w:t>«НАРОДНЫЙ БЮДЖЕТ»</w:t>
      </w:r>
      <w:r>
        <w:rPr>
          <w:sz w:val="28"/>
          <w:szCs w:val="28"/>
        </w:rPr>
        <w:t xml:space="preserve"> – </w:t>
      </w:r>
      <w:r w:rsidRPr="00D10CA1">
        <w:rPr>
          <w:sz w:val="28"/>
          <w:szCs w:val="28"/>
        </w:rPr>
        <w:t>1 июля 2020 года.</w:t>
      </w:r>
    </w:p>
    <w:p w:rsidR="00FD12F2" w:rsidRDefault="00FD12F2" w:rsidP="00AD2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844E8">
        <w:rPr>
          <w:sz w:val="28"/>
          <w:szCs w:val="28"/>
        </w:rPr>
        <w:t>. </w:t>
      </w:r>
      <w:r>
        <w:rPr>
          <w:sz w:val="28"/>
          <w:szCs w:val="28"/>
        </w:rPr>
        <w:t xml:space="preserve">Образовать счетные участки для проведения голосования по определению результатов общественного обсуждения </w:t>
      </w:r>
      <w:r w:rsidRPr="00164887">
        <w:rPr>
          <w:sz w:val="28"/>
          <w:szCs w:val="28"/>
        </w:rPr>
        <w:t>«НАРОДНЫЙ БЮДЖЕТ»</w:t>
      </w:r>
      <w:r>
        <w:rPr>
          <w:sz w:val="28"/>
          <w:szCs w:val="28"/>
        </w:rPr>
        <w:t xml:space="preserve"> в количестве 7 (прилагается).</w:t>
      </w:r>
    </w:p>
    <w:p w:rsidR="00FD12F2" w:rsidRPr="00B844E8" w:rsidRDefault="00FD12F2" w:rsidP="00AD2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844E8">
        <w:rPr>
          <w:sz w:val="28"/>
          <w:szCs w:val="28"/>
        </w:rPr>
        <w:t xml:space="preserve">. Настоящее постановление вступает </w:t>
      </w:r>
      <w:r>
        <w:rPr>
          <w:sz w:val="28"/>
          <w:szCs w:val="28"/>
        </w:rPr>
        <w:t>в силу в день подписания</w:t>
      </w:r>
      <w:r w:rsidRPr="00B844E8">
        <w:rPr>
          <w:sz w:val="28"/>
          <w:szCs w:val="28"/>
        </w:rPr>
        <w:t>.</w:t>
      </w:r>
    </w:p>
    <w:p w:rsidR="00FD12F2" w:rsidRPr="00B844E8" w:rsidRDefault="00FD12F2" w:rsidP="00D60434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7. </w:t>
      </w:r>
      <w:r w:rsidRPr="00B844E8">
        <w:rPr>
          <w:sz w:val="28"/>
          <w:szCs w:val="28"/>
        </w:rPr>
        <w:t xml:space="preserve">Настоящее постановление </w:t>
      </w:r>
      <w:r w:rsidRPr="00F220D7">
        <w:rPr>
          <w:sz w:val="28"/>
          <w:szCs w:val="28"/>
        </w:rPr>
        <w:t>обнародовать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органов местного самоуправления муниципального района «Акшинский район» в информационно-телекоммуникационной сети «Интернет» и на информационных стендах органов местного самоуправления муниципального района «Акшинский район»</w:t>
      </w:r>
      <w:r w:rsidRPr="00B844E8">
        <w:rPr>
          <w:i/>
          <w:iCs/>
          <w:sz w:val="28"/>
          <w:szCs w:val="28"/>
        </w:rPr>
        <w:t>.</w:t>
      </w:r>
    </w:p>
    <w:p w:rsidR="00FD12F2" w:rsidRDefault="00FD12F2" w:rsidP="00D60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12F2" w:rsidRDefault="00FD12F2" w:rsidP="00D60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12F2" w:rsidRDefault="00FD12F2" w:rsidP="00D60434">
      <w:pPr>
        <w:autoSpaceDE w:val="0"/>
        <w:autoSpaceDN w:val="0"/>
        <w:adjustRightInd w:val="0"/>
        <w:rPr>
          <w:sz w:val="28"/>
          <w:szCs w:val="28"/>
        </w:rPr>
      </w:pPr>
      <w:r w:rsidRPr="00B844E8">
        <w:rPr>
          <w:sz w:val="28"/>
          <w:szCs w:val="28"/>
        </w:rPr>
        <w:t>Глава</w:t>
      </w:r>
      <w:r w:rsidRPr="005574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</w:p>
    <w:p w:rsidR="00FD12F2" w:rsidRPr="00B844E8" w:rsidRDefault="00FD12F2" w:rsidP="00D60434">
      <w:pPr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sz w:val="28"/>
          <w:szCs w:val="28"/>
        </w:rPr>
        <w:t>«Акшинский район»</w:t>
      </w:r>
      <w:r>
        <w:rPr>
          <w:i/>
          <w:iCs/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Н.В.Степанов</w:t>
      </w:r>
    </w:p>
    <w:p w:rsidR="00FD12F2" w:rsidRPr="00B844E8" w:rsidRDefault="00FD12F2" w:rsidP="009C5043">
      <w:pPr>
        <w:autoSpaceDE w:val="0"/>
        <w:autoSpaceDN w:val="0"/>
        <w:adjustRightInd w:val="0"/>
        <w:rPr>
          <w:sz w:val="28"/>
          <w:szCs w:val="28"/>
        </w:rPr>
      </w:pPr>
      <w:r w:rsidRPr="00B844E8">
        <w:rPr>
          <w:sz w:val="28"/>
          <w:szCs w:val="28"/>
        </w:rPr>
        <w:br w:type="page"/>
      </w:r>
    </w:p>
    <w:p w:rsidR="00FD12F2" w:rsidRPr="00B844E8" w:rsidRDefault="00FD12F2" w:rsidP="00857B9F">
      <w:pPr>
        <w:autoSpaceDE w:val="0"/>
        <w:autoSpaceDN w:val="0"/>
        <w:adjustRightInd w:val="0"/>
        <w:spacing w:after="120"/>
        <w:ind w:left="5103"/>
        <w:jc w:val="center"/>
        <w:outlineLvl w:val="0"/>
        <w:rPr>
          <w:sz w:val="28"/>
          <w:szCs w:val="28"/>
        </w:rPr>
      </w:pPr>
      <w:r w:rsidRPr="00B844E8">
        <w:rPr>
          <w:sz w:val="28"/>
          <w:szCs w:val="28"/>
        </w:rPr>
        <w:t>УТВЕРЖДЕН</w:t>
      </w:r>
    </w:p>
    <w:p w:rsidR="00FD12F2" w:rsidRDefault="00FD12F2" w:rsidP="00AD2BFA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844E8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администрации муниципального района </w:t>
      </w:r>
    </w:p>
    <w:p w:rsidR="00FD12F2" w:rsidRPr="00B844E8" w:rsidRDefault="00FD12F2" w:rsidP="00AD2BFA">
      <w:pPr>
        <w:autoSpaceDE w:val="0"/>
        <w:autoSpaceDN w:val="0"/>
        <w:adjustRightInd w:val="0"/>
        <w:ind w:left="5103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«Акшинский район»</w:t>
      </w:r>
    </w:p>
    <w:p w:rsidR="00FD12F2" w:rsidRPr="00B844E8" w:rsidRDefault="00FD12F2" w:rsidP="00AD2BFA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D60434">
        <w:rPr>
          <w:sz w:val="28"/>
          <w:szCs w:val="28"/>
        </w:rPr>
        <w:t>от 23 июня 2020 года</w:t>
      </w:r>
      <w:r>
        <w:rPr>
          <w:sz w:val="28"/>
          <w:szCs w:val="28"/>
        </w:rPr>
        <w:t xml:space="preserve"> </w:t>
      </w:r>
      <w:r w:rsidRPr="00D60434">
        <w:rPr>
          <w:sz w:val="28"/>
          <w:szCs w:val="28"/>
        </w:rPr>
        <w:t>№_______</w:t>
      </w:r>
    </w:p>
    <w:p w:rsidR="00FD12F2" w:rsidRPr="00B844E8" w:rsidRDefault="00FD12F2" w:rsidP="00AD2B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2F2" w:rsidRPr="00B844E8" w:rsidRDefault="00FD12F2" w:rsidP="00355009">
      <w:pPr>
        <w:tabs>
          <w:tab w:val="left" w:pos="289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43"/>
      <w:bookmarkEnd w:id="0"/>
      <w:r>
        <w:rPr>
          <w:b/>
          <w:bCs/>
          <w:sz w:val="28"/>
          <w:szCs w:val="28"/>
        </w:rPr>
        <w:t>ПЕРЕЧЕНЬ</w:t>
      </w:r>
    </w:p>
    <w:p w:rsidR="00FD12F2" w:rsidRDefault="00FD12F2" w:rsidP="00AD2B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44E8">
        <w:rPr>
          <w:b/>
          <w:bCs/>
          <w:sz w:val="28"/>
          <w:szCs w:val="28"/>
        </w:rPr>
        <w:t xml:space="preserve">направлений, подлежащих включению в первоочередном </w:t>
      </w:r>
    </w:p>
    <w:p w:rsidR="00FD12F2" w:rsidRDefault="00FD12F2" w:rsidP="00AD2B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44E8">
        <w:rPr>
          <w:b/>
          <w:bCs/>
          <w:sz w:val="28"/>
          <w:szCs w:val="28"/>
        </w:rPr>
        <w:t>порядке в муниципальные программы в 2020-2021 годах,</w:t>
      </w:r>
    </w:p>
    <w:p w:rsidR="00FD12F2" w:rsidRDefault="00FD12F2" w:rsidP="00AD2B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выносимых на общественное обсуждение</w:t>
      </w:r>
    </w:p>
    <w:p w:rsidR="00FD12F2" w:rsidRPr="00164887" w:rsidRDefault="00FD12F2" w:rsidP="00AD2B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4887">
        <w:rPr>
          <w:b/>
          <w:bCs/>
          <w:sz w:val="28"/>
          <w:szCs w:val="28"/>
        </w:rPr>
        <w:t>«НАРОДНЫЙ БЮДЖЕТ»</w:t>
      </w:r>
    </w:p>
    <w:p w:rsidR="00FD12F2" w:rsidRDefault="00FD12F2" w:rsidP="00AD2BF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D12F2" w:rsidRPr="00355009" w:rsidRDefault="00FD12F2" w:rsidP="000262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5009">
        <w:rPr>
          <w:b/>
          <w:bCs/>
          <w:sz w:val="28"/>
          <w:szCs w:val="28"/>
        </w:rPr>
        <w:t>Безопасность</w:t>
      </w:r>
      <w:r w:rsidRPr="00355009">
        <w:rPr>
          <w:sz w:val="28"/>
          <w:szCs w:val="28"/>
        </w:rPr>
        <w:t xml:space="preserve"> (</w:t>
      </w:r>
      <w:r w:rsidRPr="00355009">
        <w:rPr>
          <w:spacing w:val="2"/>
          <w:sz w:val="28"/>
          <w:szCs w:val="28"/>
          <w:shd w:val="clear" w:color="auto" w:fill="FFFFFF"/>
        </w:rPr>
        <w:t>построение эффективной системы защиты населения от чрезвычайных ситуаций и обеспечения пожарной безопасности, создание общественно-безопасной среды жизнедеятельности населения на территории муниципального образования</w:t>
      </w:r>
      <w:r w:rsidRPr="00355009">
        <w:rPr>
          <w:sz w:val="28"/>
          <w:szCs w:val="28"/>
        </w:rPr>
        <w:t>).</w:t>
      </w:r>
    </w:p>
    <w:p w:rsidR="00FD12F2" w:rsidRPr="00355009" w:rsidRDefault="00FD12F2" w:rsidP="000262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5009">
        <w:rPr>
          <w:b/>
          <w:bCs/>
          <w:sz w:val="28"/>
          <w:szCs w:val="28"/>
        </w:rPr>
        <w:t>Благоустройство</w:t>
      </w:r>
      <w:r w:rsidRPr="00355009">
        <w:rPr>
          <w:sz w:val="28"/>
          <w:szCs w:val="28"/>
        </w:rPr>
        <w:t xml:space="preserve"> (</w:t>
      </w:r>
      <w:r w:rsidRPr="00355009">
        <w:rPr>
          <w:sz w:val="28"/>
          <w:szCs w:val="28"/>
          <w:shd w:val="clear" w:color="auto" w:fill="FFFFFF"/>
        </w:rPr>
        <w:t>повышение уровня внешнего благоустройства, санитарного содержания дворовых территорий домов и территорий общего пользования муниципального образования, установка скамеек, урн для мусора, организация освещения дворовых территорий</w:t>
      </w:r>
      <w:r w:rsidRPr="00355009">
        <w:rPr>
          <w:sz w:val="28"/>
          <w:szCs w:val="28"/>
        </w:rPr>
        <w:t>).</w:t>
      </w:r>
    </w:p>
    <w:p w:rsidR="00FD12F2" w:rsidRPr="00355009" w:rsidRDefault="00FD12F2" w:rsidP="000262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5009">
        <w:rPr>
          <w:b/>
          <w:bCs/>
          <w:sz w:val="28"/>
          <w:szCs w:val="28"/>
        </w:rPr>
        <w:t xml:space="preserve">Водоснабжение </w:t>
      </w:r>
      <w:r w:rsidRPr="00355009">
        <w:rPr>
          <w:sz w:val="28"/>
          <w:szCs w:val="28"/>
        </w:rPr>
        <w:t>(повышение качества водоснабжения населения и водоотведения в границах поселений, входящих в состав муниципального образования).</w:t>
      </w:r>
    </w:p>
    <w:p w:rsidR="00FD12F2" w:rsidRPr="00355009" w:rsidRDefault="00FD12F2" w:rsidP="000262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5009">
        <w:rPr>
          <w:b/>
          <w:bCs/>
          <w:sz w:val="28"/>
          <w:szCs w:val="28"/>
        </w:rPr>
        <w:t>Детские и спортивные площадки</w:t>
      </w:r>
      <w:r w:rsidRPr="00355009">
        <w:rPr>
          <w:sz w:val="28"/>
          <w:szCs w:val="28"/>
        </w:rPr>
        <w:t xml:space="preserve"> (</w:t>
      </w:r>
      <w:r w:rsidRPr="00355009">
        <w:rPr>
          <w:sz w:val="28"/>
          <w:szCs w:val="28"/>
          <w:shd w:val="clear" w:color="auto" w:fill="FFFFFF"/>
        </w:rPr>
        <w:t>обустройство территории детскими, спортивными площадками, создание условий для массового отдыха жителей поселения и организация обустройства мест массового пребывания населения</w:t>
      </w:r>
      <w:r w:rsidRPr="00355009">
        <w:rPr>
          <w:sz w:val="28"/>
          <w:szCs w:val="28"/>
        </w:rPr>
        <w:t>).</w:t>
      </w:r>
    </w:p>
    <w:p w:rsidR="00FD12F2" w:rsidRPr="00355009" w:rsidRDefault="00FD12F2" w:rsidP="000262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5009">
        <w:rPr>
          <w:b/>
          <w:bCs/>
          <w:sz w:val="28"/>
          <w:szCs w:val="28"/>
        </w:rPr>
        <w:t>Дорожная и коммунальная техника</w:t>
      </w:r>
      <w:r w:rsidRPr="00355009">
        <w:rPr>
          <w:sz w:val="28"/>
          <w:szCs w:val="28"/>
        </w:rPr>
        <w:t xml:space="preserve"> (приобретение дорожной и коммунальной техники для нужд муниципального образования).</w:t>
      </w:r>
    </w:p>
    <w:p w:rsidR="00FD12F2" w:rsidRPr="00355009" w:rsidRDefault="00FD12F2" w:rsidP="003B3B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5009">
        <w:rPr>
          <w:b/>
          <w:bCs/>
          <w:sz w:val="28"/>
          <w:szCs w:val="28"/>
        </w:rPr>
        <w:t>Дорожное хозяйство и развитие транспортной системы</w:t>
      </w:r>
      <w:r w:rsidRPr="00355009">
        <w:rPr>
          <w:sz w:val="28"/>
          <w:szCs w:val="28"/>
        </w:rPr>
        <w:t xml:space="preserve"> (ремонт и строительство дорог</w:t>
      </w:r>
      <w:r w:rsidRPr="00355009">
        <w:rPr>
          <w:spacing w:val="2"/>
          <w:sz w:val="28"/>
          <w:szCs w:val="28"/>
          <w:shd w:val="clear" w:color="auto" w:fill="FFFFFF"/>
        </w:rPr>
        <w:t>, развитие дорожно-транспортной инфраструктуры и системы пассажирского транспорта общего пользования, приобретение автомобильной техники для нужд муниципального образования</w:t>
      </w:r>
      <w:r w:rsidRPr="00355009">
        <w:rPr>
          <w:sz w:val="28"/>
          <w:szCs w:val="28"/>
        </w:rPr>
        <w:t>).</w:t>
      </w:r>
    </w:p>
    <w:p w:rsidR="00FD12F2" w:rsidRPr="00355009" w:rsidRDefault="00FD12F2" w:rsidP="003B3B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5009">
        <w:rPr>
          <w:b/>
          <w:bCs/>
          <w:sz w:val="28"/>
          <w:szCs w:val="28"/>
        </w:rPr>
        <w:t>Образование, Культура, Спорт</w:t>
      </w:r>
      <w:r w:rsidRPr="00355009">
        <w:rPr>
          <w:sz w:val="28"/>
          <w:szCs w:val="28"/>
        </w:rPr>
        <w:t xml:space="preserve"> (развитие дополнительного образования в т.ч. в сфере культуры и спорта; развитие материально-технической базы учреждений образования, культуры и спорта).</w:t>
      </w:r>
    </w:p>
    <w:p w:rsidR="00FD12F2" w:rsidRPr="00355009" w:rsidRDefault="00FD12F2" w:rsidP="003B3B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5009">
        <w:rPr>
          <w:b/>
          <w:bCs/>
          <w:sz w:val="28"/>
          <w:szCs w:val="28"/>
        </w:rPr>
        <w:t>Содействие развитию малого и среднего предпринимательства</w:t>
      </w:r>
      <w:r w:rsidRPr="00355009">
        <w:rPr>
          <w:sz w:val="28"/>
          <w:szCs w:val="28"/>
        </w:rPr>
        <w:t xml:space="preserve"> муниципального образования (поддержка</w:t>
      </w:r>
      <w:r w:rsidRPr="00355009">
        <w:rPr>
          <w:spacing w:val="2"/>
          <w:sz w:val="28"/>
          <w:szCs w:val="28"/>
          <w:shd w:val="clear" w:color="auto" w:fill="FFFFFF"/>
        </w:rPr>
        <w:t xml:space="preserve"> развития и осуществления предпринимательской деятельности малых и средних предприятий в приоритетных отраслях экономики муниципального образования</w:t>
      </w:r>
      <w:r w:rsidRPr="00355009">
        <w:rPr>
          <w:sz w:val="28"/>
          <w:szCs w:val="28"/>
        </w:rPr>
        <w:t>).</w:t>
      </w:r>
    </w:p>
    <w:p w:rsidR="00FD12F2" w:rsidRPr="00355009" w:rsidRDefault="00FD12F2" w:rsidP="003B3B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5009">
        <w:rPr>
          <w:b/>
          <w:bCs/>
          <w:sz w:val="28"/>
          <w:szCs w:val="28"/>
        </w:rPr>
        <w:t>Экология и окружающая среда</w:t>
      </w:r>
      <w:r w:rsidRPr="00355009">
        <w:rPr>
          <w:sz w:val="28"/>
          <w:szCs w:val="28"/>
        </w:rPr>
        <w:t xml:space="preserve"> (с</w:t>
      </w:r>
      <w:r w:rsidRPr="00355009">
        <w:rPr>
          <w:spacing w:val="2"/>
          <w:sz w:val="28"/>
          <w:szCs w:val="28"/>
        </w:rPr>
        <w:t>нижение выбросов в атмосферу загрязняющих веществ; совершенствование технологий сбора, удаления, обезвреживания и захоронения отходов; регулирование численности безнадзорных животных; сохранение и воспроизводство зеленого фонда муниципального образования</w:t>
      </w:r>
      <w:r w:rsidRPr="00355009">
        <w:rPr>
          <w:sz w:val="28"/>
          <w:szCs w:val="28"/>
        </w:rPr>
        <w:t>).</w:t>
      </w:r>
    </w:p>
    <w:p w:rsidR="00FD12F2" w:rsidRPr="00B844E8" w:rsidRDefault="00FD12F2" w:rsidP="00355009">
      <w:pPr>
        <w:tabs>
          <w:tab w:val="left" w:pos="759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B844E8">
        <w:rPr>
          <w:sz w:val="28"/>
          <w:szCs w:val="28"/>
        </w:rPr>
        <w:t>УТВЕРЖДЕН</w:t>
      </w:r>
    </w:p>
    <w:p w:rsidR="00FD12F2" w:rsidRDefault="00FD12F2" w:rsidP="00D60434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844E8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администрации муниципального района </w:t>
      </w:r>
    </w:p>
    <w:p w:rsidR="00FD12F2" w:rsidRPr="00B844E8" w:rsidRDefault="00FD12F2" w:rsidP="00D60434">
      <w:pPr>
        <w:autoSpaceDE w:val="0"/>
        <w:autoSpaceDN w:val="0"/>
        <w:adjustRightInd w:val="0"/>
        <w:ind w:left="5103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«Акшинский район»</w:t>
      </w:r>
    </w:p>
    <w:p w:rsidR="00FD12F2" w:rsidRPr="00B844E8" w:rsidRDefault="00FD12F2" w:rsidP="00D60434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D60434">
        <w:rPr>
          <w:sz w:val="28"/>
          <w:szCs w:val="28"/>
        </w:rPr>
        <w:t>от 23 июня 2020 года</w:t>
      </w:r>
      <w:r>
        <w:rPr>
          <w:sz w:val="28"/>
          <w:szCs w:val="28"/>
        </w:rPr>
        <w:t xml:space="preserve"> </w:t>
      </w:r>
      <w:r w:rsidRPr="00D60434">
        <w:rPr>
          <w:sz w:val="28"/>
          <w:szCs w:val="28"/>
        </w:rPr>
        <w:t>№_______</w:t>
      </w:r>
    </w:p>
    <w:p w:rsidR="00FD12F2" w:rsidRPr="00B844E8" w:rsidRDefault="00FD12F2" w:rsidP="001E32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2F2" w:rsidRPr="00B844E8" w:rsidRDefault="00FD12F2" w:rsidP="001E32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2F2" w:rsidRPr="00B844E8" w:rsidRDefault="00FD12F2" w:rsidP="001E32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</w:p>
    <w:p w:rsidR="00FD12F2" w:rsidRPr="00164887" w:rsidRDefault="00FD12F2" w:rsidP="001648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32E5">
        <w:rPr>
          <w:b/>
          <w:bCs/>
          <w:sz w:val="28"/>
          <w:szCs w:val="28"/>
        </w:rPr>
        <w:t>счетных участков для проведения голосования по определению результатов общественного обсуждения</w:t>
      </w:r>
      <w:r>
        <w:rPr>
          <w:b/>
          <w:bCs/>
          <w:sz w:val="28"/>
          <w:szCs w:val="28"/>
        </w:rPr>
        <w:t xml:space="preserve"> </w:t>
      </w:r>
      <w:r w:rsidRPr="00164887">
        <w:rPr>
          <w:b/>
          <w:bCs/>
          <w:sz w:val="28"/>
          <w:szCs w:val="28"/>
        </w:rPr>
        <w:t>«НАРОДНЫЙ БЮДЖЕТ»</w:t>
      </w:r>
    </w:p>
    <w:p w:rsidR="00FD12F2" w:rsidRPr="001E32E5" w:rsidRDefault="00FD12F2" w:rsidP="001E32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32E5">
        <w:rPr>
          <w:b/>
          <w:bCs/>
          <w:sz w:val="28"/>
          <w:szCs w:val="28"/>
        </w:rPr>
        <w:t xml:space="preserve"> направлений, подлежащих включению в первоочередном порядке в муниципальные программы в 2020-2021 годах</w:t>
      </w:r>
    </w:p>
    <w:p w:rsidR="00FD12F2" w:rsidRDefault="00FD12F2" w:rsidP="003B3B62">
      <w:pPr>
        <w:tabs>
          <w:tab w:val="left" w:pos="237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D12F2" w:rsidRDefault="00FD12F2" w:rsidP="00FC13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Акшинский счетный участок № 1</w:t>
      </w:r>
    </w:p>
    <w:p w:rsidR="00FD12F2" w:rsidRDefault="00FD12F2" w:rsidP="00FC1337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в помещении районного Дома культуры, находящемся по адресу: с.Акша, ул. Карла Маркса, 51, телефон 3-10-93.</w:t>
      </w:r>
    </w:p>
    <w:p w:rsidR="00FD12F2" w:rsidRDefault="00FD12F2" w:rsidP="00FC1337">
      <w:pPr>
        <w:jc w:val="both"/>
        <w:rPr>
          <w:sz w:val="28"/>
          <w:szCs w:val="28"/>
        </w:rPr>
      </w:pPr>
    </w:p>
    <w:p w:rsidR="00FD12F2" w:rsidRDefault="00FD12F2" w:rsidP="00FC13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Акшинский счетный участок № 2</w:t>
      </w:r>
    </w:p>
    <w:p w:rsidR="00FD12F2" w:rsidRDefault="00FD12F2" w:rsidP="00FC1337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в помещении Детской школы искусств, находящемся по адресу: с.Акша, ул. Партизанская, 22, телефон 3-14-24.</w:t>
      </w:r>
    </w:p>
    <w:p w:rsidR="00FD12F2" w:rsidRDefault="00FD12F2" w:rsidP="003B3B62">
      <w:pPr>
        <w:tabs>
          <w:tab w:val="left" w:pos="2370"/>
        </w:tabs>
        <w:ind w:firstLine="709"/>
        <w:jc w:val="both"/>
        <w:rPr>
          <w:color w:val="000000"/>
          <w:sz w:val="28"/>
          <w:szCs w:val="28"/>
        </w:rPr>
      </w:pPr>
    </w:p>
    <w:p w:rsidR="00FD12F2" w:rsidRDefault="00FD12F2" w:rsidP="00FC13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Курулгинский счетный участок № 3</w:t>
      </w:r>
    </w:p>
    <w:p w:rsidR="00FD12F2" w:rsidRDefault="00FD12F2" w:rsidP="00FC1337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в помещении администрации сельского поселения «Курулгинское», находящемся по адресу: с.Курулга, ул. Центральная, 1, телефон 3-62-39.</w:t>
      </w:r>
    </w:p>
    <w:p w:rsidR="00FD12F2" w:rsidRDefault="00FD12F2" w:rsidP="00FC1337">
      <w:pPr>
        <w:jc w:val="both"/>
        <w:rPr>
          <w:sz w:val="28"/>
          <w:szCs w:val="28"/>
        </w:rPr>
      </w:pPr>
    </w:p>
    <w:p w:rsidR="00FD12F2" w:rsidRDefault="00FD12F2" w:rsidP="00FC13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Могойтуйский счетный участок № 4</w:t>
      </w:r>
    </w:p>
    <w:p w:rsidR="00FD12F2" w:rsidRDefault="00FD12F2" w:rsidP="00FC1337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в помещении сельского Дома культуры, находящемся по адресу: с.Могойтуй, ул. Школьная, 6.</w:t>
      </w:r>
    </w:p>
    <w:p w:rsidR="00FD12F2" w:rsidRDefault="00FD12F2" w:rsidP="00FC1337">
      <w:pPr>
        <w:jc w:val="center"/>
        <w:rPr>
          <w:b/>
          <w:bCs/>
          <w:sz w:val="28"/>
          <w:szCs w:val="28"/>
        </w:rPr>
      </w:pPr>
    </w:p>
    <w:p w:rsidR="00FD12F2" w:rsidRDefault="00FD12F2" w:rsidP="00FC13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Новокургатайский счетный участок № 5</w:t>
      </w:r>
    </w:p>
    <w:p w:rsidR="00FD12F2" w:rsidRDefault="00FD12F2" w:rsidP="00FC1337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в помещении сельского Дома культуры, находящемся по адресу: с.Новокургатай, ул. Центральная, 120-а, телефон 3-47-46.</w:t>
      </w:r>
    </w:p>
    <w:p w:rsidR="00FD12F2" w:rsidRDefault="00FD12F2" w:rsidP="00FC1337">
      <w:pPr>
        <w:jc w:val="both"/>
        <w:rPr>
          <w:sz w:val="28"/>
          <w:szCs w:val="28"/>
        </w:rPr>
      </w:pPr>
    </w:p>
    <w:p w:rsidR="00FD12F2" w:rsidRDefault="00FD12F2" w:rsidP="00355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Такечинский счетный участок № 6</w:t>
      </w:r>
    </w:p>
    <w:p w:rsidR="00FD12F2" w:rsidRDefault="00FD12F2" w:rsidP="00355009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в помещении сельского Дома культуры, находящемся по адресу: с.Такеча, ул. Школьная, 1, телефон 3-65-34.</w:t>
      </w:r>
    </w:p>
    <w:p w:rsidR="00FD12F2" w:rsidRDefault="00FD12F2" w:rsidP="001E32E5">
      <w:pPr>
        <w:ind w:firstLine="709"/>
        <w:jc w:val="both"/>
        <w:rPr>
          <w:color w:val="000000"/>
          <w:sz w:val="28"/>
          <w:szCs w:val="28"/>
        </w:rPr>
      </w:pPr>
    </w:p>
    <w:p w:rsidR="00FD12F2" w:rsidRDefault="00FD12F2" w:rsidP="00FC13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Урейский счетный участок № 7</w:t>
      </w:r>
    </w:p>
    <w:p w:rsidR="00FD12F2" w:rsidRDefault="00FD12F2" w:rsidP="00FC1337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в помещении сельского Дома культуры, находящемся по адресу: с.Урейск, ул. Партизанская, 98, телефон 3-45-43.</w:t>
      </w:r>
    </w:p>
    <w:p w:rsidR="00FD12F2" w:rsidRDefault="00FD12F2" w:rsidP="001E32E5">
      <w:pPr>
        <w:ind w:firstLine="709"/>
        <w:jc w:val="both"/>
        <w:rPr>
          <w:color w:val="000000"/>
          <w:sz w:val="28"/>
          <w:szCs w:val="28"/>
        </w:rPr>
      </w:pPr>
    </w:p>
    <w:p w:rsidR="00FD12F2" w:rsidRDefault="00FD12F2" w:rsidP="00FC1337">
      <w:pPr>
        <w:rPr>
          <w:sz w:val="28"/>
          <w:szCs w:val="28"/>
        </w:rPr>
      </w:pPr>
    </w:p>
    <w:p w:rsidR="00FD12F2" w:rsidRPr="00FC1337" w:rsidRDefault="00FD12F2" w:rsidP="00FC133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FD12F2" w:rsidRPr="00FC1337" w:rsidSect="00AD2BFA">
      <w:headerReference w:type="default" r:id="rId7"/>
      <w:type w:val="continuous"/>
      <w:pgSz w:w="11905" w:h="16838"/>
      <w:pgMar w:top="851" w:right="851" w:bottom="851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2F2" w:rsidRDefault="00FD12F2" w:rsidP="00E974B6">
      <w:r>
        <w:separator/>
      </w:r>
    </w:p>
  </w:endnote>
  <w:endnote w:type="continuationSeparator" w:id="1">
    <w:p w:rsidR="00FD12F2" w:rsidRDefault="00FD12F2" w:rsidP="00E9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2F2" w:rsidRDefault="00FD12F2" w:rsidP="00E974B6">
      <w:r>
        <w:separator/>
      </w:r>
    </w:p>
  </w:footnote>
  <w:footnote w:type="continuationSeparator" w:id="1">
    <w:p w:rsidR="00FD12F2" w:rsidRDefault="00FD12F2" w:rsidP="00E9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2F2" w:rsidRDefault="00FD12F2">
    <w:pPr>
      <w:pStyle w:val="Header"/>
      <w:jc w:val="center"/>
    </w:pPr>
  </w:p>
  <w:p w:rsidR="00FD12F2" w:rsidRDefault="00FD12F2">
    <w:pPr>
      <w:pStyle w:val="Header"/>
      <w:jc w:val="center"/>
    </w:pPr>
    <w:fldSimple w:instr="PAGE   \* MERGEFORMAT">
      <w:r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90969"/>
    <w:multiLevelType w:val="hybridMultilevel"/>
    <w:tmpl w:val="C504BA3C"/>
    <w:lvl w:ilvl="0" w:tplc="4FDE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81E"/>
    <w:rsid w:val="00007081"/>
    <w:rsid w:val="00026267"/>
    <w:rsid w:val="00056F7F"/>
    <w:rsid w:val="000C13A5"/>
    <w:rsid w:val="000D56A0"/>
    <w:rsid w:val="0014502B"/>
    <w:rsid w:val="00154617"/>
    <w:rsid w:val="00164887"/>
    <w:rsid w:val="001C1DC9"/>
    <w:rsid w:val="001E32E5"/>
    <w:rsid w:val="00237412"/>
    <w:rsid w:val="00290FFB"/>
    <w:rsid w:val="00293423"/>
    <w:rsid w:val="002E71B1"/>
    <w:rsid w:val="002F0F15"/>
    <w:rsid w:val="003544BA"/>
    <w:rsid w:val="00355009"/>
    <w:rsid w:val="003551DC"/>
    <w:rsid w:val="003B3B62"/>
    <w:rsid w:val="003C19D5"/>
    <w:rsid w:val="003C72DE"/>
    <w:rsid w:val="00424FFF"/>
    <w:rsid w:val="00435EDC"/>
    <w:rsid w:val="00451525"/>
    <w:rsid w:val="004516C2"/>
    <w:rsid w:val="00455A28"/>
    <w:rsid w:val="004569D7"/>
    <w:rsid w:val="004A7E85"/>
    <w:rsid w:val="004E1688"/>
    <w:rsid w:val="0052081F"/>
    <w:rsid w:val="005574C2"/>
    <w:rsid w:val="0056343C"/>
    <w:rsid w:val="00571B01"/>
    <w:rsid w:val="005F5B29"/>
    <w:rsid w:val="00601B54"/>
    <w:rsid w:val="0067287F"/>
    <w:rsid w:val="0068595B"/>
    <w:rsid w:val="006A5148"/>
    <w:rsid w:val="006C099C"/>
    <w:rsid w:val="006D43D2"/>
    <w:rsid w:val="006F3B7F"/>
    <w:rsid w:val="00701F2F"/>
    <w:rsid w:val="00705389"/>
    <w:rsid w:val="007170D9"/>
    <w:rsid w:val="00764A36"/>
    <w:rsid w:val="00781303"/>
    <w:rsid w:val="007870C1"/>
    <w:rsid w:val="007B2915"/>
    <w:rsid w:val="007C5D84"/>
    <w:rsid w:val="007E13BA"/>
    <w:rsid w:val="00857B9F"/>
    <w:rsid w:val="008D65E1"/>
    <w:rsid w:val="00923C33"/>
    <w:rsid w:val="00924E33"/>
    <w:rsid w:val="00925A59"/>
    <w:rsid w:val="00984238"/>
    <w:rsid w:val="00984FF5"/>
    <w:rsid w:val="009A2E2D"/>
    <w:rsid w:val="009C5043"/>
    <w:rsid w:val="009E5E85"/>
    <w:rsid w:val="00A6446B"/>
    <w:rsid w:val="00A73263"/>
    <w:rsid w:val="00A743C9"/>
    <w:rsid w:val="00A8410B"/>
    <w:rsid w:val="00AD2BFA"/>
    <w:rsid w:val="00AD4754"/>
    <w:rsid w:val="00AF7B29"/>
    <w:rsid w:val="00B53105"/>
    <w:rsid w:val="00B844E8"/>
    <w:rsid w:val="00BE381E"/>
    <w:rsid w:val="00C1215E"/>
    <w:rsid w:val="00C2130C"/>
    <w:rsid w:val="00C25D79"/>
    <w:rsid w:val="00C61722"/>
    <w:rsid w:val="00C83FC5"/>
    <w:rsid w:val="00CB6A56"/>
    <w:rsid w:val="00CD0A1B"/>
    <w:rsid w:val="00CD0E65"/>
    <w:rsid w:val="00CE7A54"/>
    <w:rsid w:val="00D10CA1"/>
    <w:rsid w:val="00D26D06"/>
    <w:rsid w:val="00D33BA9"/>
    <w:rsid w:val="00D548A3"/>
    <w:rsid w:val="00D60434"/>
    <w:rsid w:val="00DE3427"/>
    <w:rsid w:val="00DE7B4D"/>
    <w:rsid w:val="00DF7F0B"/>
    <w:rsid w:val="00E54AB3"/>
    <w:rsid w:val="00E66BD2"/>
    <w:rsid w:val="00E66F12"/>
    <w:rsid w:val="00E84585"/>
    <w:rsid w:val="00E93C1C"/>
    <w:rsid w:val="00E953C2"/>
    <w:rsid w:val="00E957CD"/>
    <w:rsid w:val="00E974B6"/>
    <w:rsid w:val="00ED2163"/>
    <w:rsid w:val="00ED2495"/>
    <w:rsid w:val="00EE7508"/>
    <w:rsid w:val="00F220D7"/>
    <w:rsid w:val="00F24E12"/>
    <w:rsid w:val="00F26B4C"/>
    <w:rsid w:val="00F93EB5"/>
    <w:rsid w:val="00FA4A4D"/>
    <w:rsid w:val="00FB4942"/>
    <w:rsid w:val="00FC1337"/>
    <w:rsid w:val="00FD12F2"/>
    <w:rsid w:val="00FF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30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74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74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74B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74B6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D0E65"/>
    <w:pPr>
      <w:ind w:left="720"/>
    </w:pPr>
  </w:style>
  <w:style w:type="paragraph" w:customStyle="1" w:styleId="a">
    <w:name w:val="Знак Знак Знак Знак Знак Знак Знак Знак Знак Знак"/>
    <w:basedOn w:val="Normal"/>
    <w:uiPriority w:val="99"/>
    <w:rsid w:val="00FC133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3</Pages>
  <Words>884</Words>
  <Characters>5043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О.А.</dc:creator>
  <cp:keywords/>
  <dc:description/>
  <cp:lastModifiedBy>Customer</cp:lastModifiedBy>
  <cp:revision>7</cp:revision>
  <cp:lastPrinted>2020-06-19T06:46:00Z</cp:lastPrinted>
  <dcterms:created xsi:type="dcterms:W3CDTF">2020-06-19T13:19:00Z</dcterms:created>
  <dcterms:modified xsi:type="dcterms:W3CDTF">2020-06-23T05:02:00Z</dcterms:modified>
</cp:coreProperties>
</file>